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/>
        </w:rPr>
      </w:pPr>
      <w:r>
        <w:rPr/>
        <w:t xml:space="preserve">        </w:t>
      </w: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.</w:t>
      </w:r>
    </w:p>
    <w:p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>Imię  i  Nazwisko  rodzica (opiekuna prawnego)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……………………………………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……………………………………</w:t>
      </w:r>
      <w:r>
        <w:rPr>
          <w:rFonts w:ascii="Times New Roman" w:hAnsi="Times New Roman"/>
        </w:rPr>
        <w:t>.</w:t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Adres  do  korespondencji</w:t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</w:rPr>
        <w:t>Dyrektor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Publicznego Przedszkola nr 2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</w:rPr>
        <w:t>im. Misia Uszatka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</w:rPr>
        <w:t>w  Strzegomiu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Deklaracja  o  kontynuowaniu  wychowania  przedszkolnego ¹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Deklaruję, że  moja / mój  córka  / syn ………………………………………………………….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>Imię  i  Nazwisko  dziecka</w:t>
      </w:r>
    </w:p>
    <w:p>
      <w:pPr>
        <w:pStyle w:val="Normal"/>
        <w:tabs>
          <w:tab w:val="clear" w:pos="708"/>
          <w:tab w:val="left" w:pos="510" w:leader="none"/>
        </w:tabs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 roku  szkolnym  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/ 202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będzie  kontynuował (a)  wychowanie  przedszkolne                                                w  tym  przedszkolu.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Deklaruję , że  moje  dziecko  będzie  przebywało  w  przedszkolu    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>od  godz. ………………….do  godz. ……………………..</w:t>
      </w:r>
    </w:p>
    <w:p>
      <w:pPr>
        <w:pStyle w:val="Normal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rPr>
          <w:sz w:val="20"/>
          <w:szCs w:val="20"/>
        </w:rPr>
      </w:pPr>
      <w:r>
        <w:rPr/>
        <w:t xml:space="preserve">   …………………………</w:t>
      </w:r>
      <w:r>
        <w:rPr/>
        <w:t xml:space="preserve">..                                                                       .……………………………………………………………..  </w:t>
      </w:r>
      <w:r>
        <w:rPr>
          <w:sz w:val="20"/>
          <w:szCs w:val="20"/>
        </w:rPr>
        <w:t xml:space="preserve">            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>Data                                                                                  Czytelny  podpis  rodzica(opiekuna prawnego)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¹ </w:t>
      </w:r>
      <w:r>
        <w:rPr>
          <w:rFonts w:ascii="Times New Roman" w:hAnsi="Times New Roman"/>
          <w:sz w:val="20"/>
          <w:szCs w:val="20"/>
        </w:rPr>
        <w:t>Zgodnie  z  Art.153   ust.2  ustawy  P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rawo oświatowe z dnia 14 grudnia 2016 r., rodzice  dzieci  przyjętych  do  publicznego  przedszkola  lub  innej  formy  wychowania  przedszkolnego  corocznie  składają  na  kolejny  rok  szkolny  deklarację  o  kontynuowaniu  wychowania  przedszkolnego  w  tym  przedszkolu  lub  tej  innej  formie  wychowania  przedszkolnego , w  terminie  7  dni  poprzedzających  termin  rozpoczęcia  postępowania  rekrutacyjnego.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455" w:right="1136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3c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user">
    <w:name w:val="Łącze internetowe (user)"/>
    <w:basedOn w:val="DefaultParagraphFont"/>
    <w:qFormat/>
    <w:rPr>
      <w:rFonts w:cs="Times New Roman"/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34236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139c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Application>LibreOffice/25.2.7.2$Windows_X86_64 LibreOffice_project/5cbfd1ab6520636bb5f7b99185aa69bd7456825d</Application>
  <AppVersion>15.0000</AppVersion>
  <Pages>1</Pages>
  <Words>130</Words>
  <Characters>886</Characters>
  <CharactersWithSpaces>1830</CharactersWithSpaces>
  <Paragraphs>18</Paragraphs>
  <Company>Szkoła Stanowice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2018-01-30T11:35:00Z</dcterms:created>
  <dc:creator>Szkoła Stanowice</dc:creator>
  <dc:description/>
  <dc:language>pl-PL</dc:language>
  <cp:lastModifiedBy/>
  <cp:lastPrinted>2026-02-13T12:16:54Z</cp:lastPrinted>
  <dcterms:modified xsi:type="dcterms:W3CDTF">2026-02-13T12:21:28Z</dcterms:modified>
  <cp:revision>12</cp:revision>
  <dc:subject/>
  <dc:title>        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